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8634308" w14:textId="77777777" w:rsidR="00E3212C" w:rsidRDefault="00000000">
      <w:pPr>
        <w:spacing w:line="18pt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MATEŘSKÁ ŠKOLA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VLKAVA - Malé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ruce, velká gesta. </w:t>
      </w:r>
    </w:p>
    <w:p w14:paraId="730F80E4" w14:textId="77777777" w:rsidR="00E3212C" w:rsidRDefault="00000000">
      <w:pPr>
        <w:spacing w:line="18pt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Tak by se dal popsat projekt dětí z Mateřské školy Vlkava, které se rozhodly poděkovat složkám Integrovaného záchranného systému. Byl to nápad, o kterém samy rozhodly a vyrobily policistům, hasičům i záchranářům barevná srdce plná vděčnosti.</w:t>
      </w:r>
    </w:p>
    <w:p w14:paraId="34D095C0" w14:textId="77777777" w:rsidR="00E3212C" w:rsidRDefault="00000000">
      <w:pPr>
        <w:spacing w:line="18pt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Při výrobě srdcí jsme se do práce pustili všichni s nadšením. Z kartonu, papíru a krepáku vznikla tři velká barevná srdce, na které děti nalepily své obrázky a fotografie. Ty vznikly v době, kdy jsme si o těchto profesích v mateřské škole povídali, učili se důležitá telefonní čísla a v převlecích hráli scénky, jak přivolat pomoc. Všechna tři barevná srdce byla vyrobena s láskou a všechny děti si uvědomovaly, jak důležitou práci všechny složky IZS dělají. </w:t>
      </w:r>
    </w:p>
    <w:p w14:paraId="410DC862" w14:textId="77777777" w:rsidR="00E3212C" w:rsidRDefault="00000000">
      <w:pPr>
        <w:spacing w:line="18pt" w:lineRule="auto"/>
        <w:jc w:val="both"/>
      </w:pPr>
      <w:r>
        <w:rPr>
          <w:rFonts w:ascii="Times New Roman" w:hAnsi="Times New Roman"/>
          <w:sz w:val="26"/>
          <w:szCs w:val="26"/>
        </w:rPr>
        <w:t xml:space="preserve">Vyvrcholením projektu bylo slavnostní předání srdcí zástupcům všech složek IZS. Do mateřské školy přijeli policisté, hasiči i záchranáři. Nejprve dětem představili svojí práci, </w:t>
      </w:r>
      <w:proofErr w:type="gramStart"/>
      <w:r>
        <w:rPr>
          <w:rFonts w:ascii="Times New Roman" w:hAnsi="Times New Roman"/>
          <w:sz w:val="26"/>
          <w:szCs w:val="26"/>
        </w:rPr>
        <w:t>vybavení</w:t>
      </w:r>
      <w:proofErr w:type="gramEnd"/>
      <w:r>
        <w:rPr>
          <w:rFonts w:ascii="Times New Roman" w:hAnsi="Times New Roman"/>
          <w:sz w:val="26"/>
          <w:szCs w:val="26"/>
        </w:rPr>
        <w:t xml:space="preserve"> a nakonec svá auta. Dokázali také odpovídat na mnoho zvídavých otázek a vyprávět své zážitky. Projekt přinesl radost na obou stranách. Děti osobně poděkovaly svým hrdinům a ti odcházeli s úsměvem na tváři i hřejivým pocitem uznání. </w:t>
      </w:r>
    </w:p>
    <w:sectPr w:rsidR="00E3212C">
      <w:pgSz w:w="595.30pt" w:h="841.90pt"/>
      <w:pgMar w:top="70.85pt" w:right="70.8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CC022CA" w14:textId="77777777" w:rsidR="003A279F" w:rsidRDefault="003A279F">
      <w:pPr>
        <w:spacing w:after="0pt" w:line="12pt" w:lineRule="auto"/>
      </w:pPr>
      <w:r>
        <w:separator/>
      </w:r>
    </w:p>
  </w:endnote>
  <w:endnote w:type="continuationSeparator" w:id="0">
    <w:p w14:paraId="5C6D98EF" w14:textId="77777777" w:rsidR="003A279F" w:rsidRDefault="003A279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5C14BB6" w14:textId="77777777" w:rsidR="003A279F" w:rsidRDefault="003A279F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14:paraId="4917AA7B" w14:textId="77777777" w:rsidR="003A279F" w:rsidRDefault="003A279F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attachedTemplate r:id="rId1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212C"/>
    <w:rsid w:val="00175965"/>
    <w:rsid w:val="003A279F"/>
    <w:rsid w:val="00E3212C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E7F48"/>
  <w15:docId w15:val="{0741C79F-CDE9-4D84-B100-D052CE6C0D0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8pt" w:line="12.70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18pt" w:after="4pt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8pt" w:after="4pt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8pt" w:after="4pt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pt" w:after="2pt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4pt" w:after="2pt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pt" w:after="0pt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2pt" w:after="0pt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pt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pt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4pt" w:line="12pt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8pt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start="36pt"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18pt" w:after="18pt"/>
      <w:ind w:start="43.20pt" w:end="43.20pt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dc:description/>
  <cp:lastModifiedBy>Ředitelka</cp:lastModifiedBy>
  <cp:revision>2</cp:revision>
  <dcterms:created xsi:type="dcterms:W3CDTF">2025-03-13T23:15:00Z</dcterms:created>
  <dcterms:modified xsi:type="dcterms:W3CDTF">2025-03-13T23:15:00Z</dcterms:modified>
</cp:coreProperties>
</file>